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40" w:rsidRDefault="00C15F40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3.75pt;width:468pt;height:61.9pt;z-index:251658240" o:allowincell="f" strokecolor="white" strokeweight="2pt">
            <v:stroke linestyle="thickThin"/>
            <v:textbox style="mso-next-textbox:#_x0000_s1026">
              <w:txbxContent>
                <w:p w:rsidR="00C15F40" w:rsidRDefault="00C15F40" w:rsidP="00F22498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ШАБУРОВСКОГО СЕЛЬСКОГО ПОСЕЛЕНИЯ</w:t>
                  </w:r>
                </w:p>
                <w:p w:rsidR="00C15F40" w:rsidRDefault="00C15F40" w:rsidP="00F22498">
                  <w:pPr>
                    <w:pStyle w:val="Heading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C15F40" w:rsidRDefault="00C15F40" w:rsidP="00F22498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</w:t>
      </w:r>
      <w:r w:rsidRPr="00CE07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25pt;height:50.25pt;visibility:visible">
            <v:imagedata r:id="rId5" o:title=""/>
          </v:shape>
        </w:pict>
      </w:r>
    </w:p>
    <w:p w:rsidR="00C15F40" w:rsidRDefault="00C15F40" w:rsidP="00F22498"/>
    <w:p w:rsidR="00C15F40" w:rsidRDefault="00C15F40" w:rsidP="00F22498"/>
    <w:p w:rsidR="00C15F40" w:rsidRDefault="00C15F40" w:rsidP="00F22498"/>
    <w:p w:rsidR="00C15F40" w:rsidRDefault="00C15F40" w:rsidP="00F22498"/>
    <w:p w:rsidR="00C15F40" w:rsidRDefault="00C15F40" w:rsidP="00F22498"/>
    <w:p w:rsidR="00C15F40" w:rsidRDefault="00C15F40" w:rsidP="00F22498">
      <w:r>
        <w:rPr>
          <w:noProof/>
        </w:rPr>
        <w:pict>
          <v:line id="_x0000_s1027" style="position:absolute;z-index:251659264" from="3.8pt,7.45pt" to="450.2pt,8.3pt" o:allowincell="f" strokeweight="2pt">
            <v:stroke linestyle="thickThin"/>
          </v:line>
        </w:pict>
      </w:r>
    </w:p>
    <w:p w:rsidR="00C15F40" w:rsidRDefault="00C15F40" w:rsidP="00632F27">
      <w:pPr>
        <w:tabs>
          <w:tab w:val="left" w:pos="5245"/>
          <w:tab w:val="left" w:pos="5715"/>
        </w:tabs>
      </w:pPr>
      <w:r>
        <w:tab/>
      </w:r>
    </w:p>
    <w:p w:rsidR="00C15F40" w:rsidRDefault="00C15F40" w:rsidP="00F22498">
      <w:r>
        <w:rPr>
          <w:noProof/>
        </w:rPr>
        <w:pict>
          <v:shape id="_x0000_s1028" type="#_x0000_t202" style="position:absolute;margin-left:-3.95pt;margin-top:0;width:145.9pt;height:36.15pt;z-index:251660288" strokecolor="white">
            <v:textbox style="mso-next-textbox:#_x0000_s1028">
              <w:txbxContent>
                <w:p w:rsidR="00C15F40" w:rsidRPr="00993F59" w:rsidRDefault="00C15F40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>
                    <w:rPr>
                      <w:sz w:val="24"/>
                      <w:u w:val="single"/>
                    </w:rPr>
                    <w:t>о</w:t>
                  </w:r>
                  <w:r w:rsidRPr="008B23DC">
                    <w:rPr>
                      <w:sz w:val="24"/>
                      <w:u w:val="single"/>
                    </w:rPr>
                    <w:t xml:space="preserve">т </w:t>
                  </w:r>
                  <w:r>
                    <w:rPr>
                      <w:sz w:val="24"/>
                      <w:u w:val="single"/>
                    </w:rPr>
                    <w:t xml:space="preserve">30.08.2020г.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>
                    <w:rPr>
                      <w:sz w:val="24"/>
                      <w:u w:val="single"/>
                    </w:rPr>
                    <w:t xml:space="preserve"> 79</w:t>
                  </w:r>
                </w:p>
                <w:p w:rsidR="00C15F40" w:rsidRDefault="00C15F4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Шабурово</w:t>
                  </w:r>
                </w:p>
                <w:p w:rsidR="00C15F40" w:rsidRDefault="00C15F40" w:rsidP="00F22498">
                  <w:pPr>
                    <w:rPr>
                      <w:sz w:val="24"/>
                    </w:rPr>
                  </w:pPr>
                </w:p>
                <w:p w:rsidR="00C15F40" w:rsidRDefault="00C15F40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15F40" w:rsidRDefault="00C15F40" w:rsidP="00F22498"/>
    <w:p w:rsidR="00C15F40" w:rsidRDefault="00C15F40" w:rsidP="00F22498"/>
    <w:p w:rsidR="00C15F40" w:rsidRDefault="00C15F40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15F40" w:rsidRDefault="00C15F40" w:rsidP="000B54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522D5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распоряжение </w:t>
      </w:r>
    </w:p>
    <w:p w:rsidR="00C15F40" w:rsidRDefault="00C15F40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Шабуровского сельского поселения</w:t>
      </w:r>
    </w:p>
    <w:p w:rsidR="00C15F40" w:rsidRDefault="00C15F40" w:rsidP="00B732F3">
      <w:pPr>
        <w:rPr>
          <w:sz w:val="24"/>
          <w:szCs w:val="24"/>
        </w:rPr>
      </w:pPr>
      <w:r>
        <w:rPr>
          <w:sz w:val="24"/>
          <w:szCs w:val="24"/>
        </w:rPr>
        <w:t>от 20.03.2020 г. за № 28</w:t>
      </w:r>
    </w:p>
    <w:p w:rsidR="00C15F40" w:rsidRDefault="00C15F40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C15F40" w:rsidRDefault="00C15F40" w:rsidP="00E240D3">
      <w:pPr>
        <w:rPr>
          <w:sz w:val="24"/>
          <w:szCs w:val="24"/>
        </w:rPr>
      </w:pPr>
    </w:p>
    <w:p w:rsidR="00C15F40" w:rsidRPr="00524E2C" w:rsidRDefault="00C15F40" w:rsidP="00125C68">
      <w:pPr>
        <w:jc w:val="both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 xml:space="preserve">    В соответствии с распоряжением Правительства Челябинской области от 18.03.2020 №146-рп «О введении режима повышенной готовности» (в редакции от 03.04.2020 года №190-рп, с изменениями от 12.04.2020 года №212-рп, от 17.04.2020 №241-рп, от 18.04.2020 №242-рп, от 23.04.2020 №258-рп, от 30.04.2020 №2844-рп, от 06.05.2020 №288-рп, от 11.05.2020 №301-рп, от 24.05.2020 №345-рп, от 29.05.2020 №365-рп, от 31.05.2020 №366-рп, от 11.06.2020 №415-рп, от 26.06.2020 №460-рп, от 29.06.2020 №463-рп, от 10.07.2020 №504-рп</w:t>
      </w:r>
      <w:r w:rsidRPr="00683FC4">
        <w:rPr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от 16.07.2020 №520-рп, от 23.07.2020 №546-рп</w:t>
      </w:r>
      <w:r>
        <w:rPr>
          <w:sz w:val="24"/>
          <w:szCs w:val="24"/>
        </w:rPr>
        <w:t>)</w:t>
      </w:r>
    </w:p>
    <w:p w:rsidR="00C15F40" w:rsidRDefault="00C15F40" w:rsidP="005F1113">
      <w:pPr>
        <w:rPr>
          <w:sz w:val="24"/>
          <w:szCs w:val="24"/>
        </w:rPr>
      </w:pPr>
    </w:p>
    <w:p w:rsidR="00C15F40" w:rsidRDefault="00C15F40" w:rsidP="00125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Внести изменения в распоряжение администрации Шабуровского сельского поселения от 20.03.2020 года за № 28, с изменениями от 13.07.2020 № 75 следующие изменения:</w:t>
      </w:r>
    </w:p>
    <w:p w:rsidR="00C15F40" w:rsidRDefault="00C15F40" w:rsidP="005F1113">
      <w:pPr>
        <w:rPr>
          <w:sz w:val="24"/>
          <w:szCs w:val="24"/>
        </w:rPr>
      </w:pPr>
    </w:p>
    <w:p w:rsidR="00C15F40" w:rsidRPr="00135580" w:rsidRDefault="00C15F40" w:rsidP="005F1113">
      <w:pPr>
        <w:rPr>
          <w:sz w:val="24"/>
          <w:szCs w:val="24"/>
        </w:rPr>
      </w:pPr>
    </w:p>
    <w:p w:rsidR="00C15F40" w:rsidRDefault="00C15F40" w:rsidP="00D61BF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пункте 2 слова «по 26.07.2020 года» заменить словами «по 09.08.2020 года»;</w:t>
      </w:r>
    </w:p>
    <w:p w:rsidR="00C15F40" w:rsidRPr="00C97E67" w:rsidRDefault="00C15F40" w:rsidP="00D61BF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абзац первый пункта 4 признать утратившим силу;</w:t>
      </w:r>
    </w:p>
    <w:p w:rsidR="00C15F40" w:rsidRPr="00C97E67" w:rsidRDefault="00C15F40" w:rsidP="00D61BF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97E67">
        <w:rPr>
          <w:sz w:val="24"/>
          <w:szCs w:val="24"/>
        </w:rPr>
        <w:t xml:space="preserve"> </w:t>
      </w:r>
      <w:r w:rsidRPr="00327848">
        <w:rPr>
          <w:color w:val="000000"/>
          <w:sz w:val="24"/>
          <w:szCs w:val="24"/>
        </w:rPr>
        <w:t>пункт 1</w:t>
      </w:r>
      <w:r>
        <w:rPr>
          <w:color w:val="000000"/>
          <w:sz w:val="24"/>
          <w:szCs w:val="24"/>
        </w:rPr>
        <w:t>2</w:t>
      </w:r>
      <w:r w:rsidRPr="00327848">
        <w:rPr>
          <w:color w:val="000000"/>
          <w:sz w:val="24"/>
          <w:szCs w:val="24"/>
        </w:rPr>
        <w:t xml:space="preserve"> после слов «26.07.2020» дополнить словами «, с </w:t>
      </w:r>
      <w:r>
        <w:rPr>
          <w:color w:val="000000"/>
          <w:sz w:val="24"/>
          <w:szCs w:val="24"/>
        </w:rPr>
        <w:t>27</w:t>
      </w:r>
      <w:r w:rsidRPr="00327848">
        <w:rPr>
          <w:color w:val="000000"/>
          <w:sz w:val="24"/>
          <w:szCs w:val="24"/>
        </w:rPr>
        <w:t xml:space="preserve">.07.2020 по </w:t>
      </w:r>
      <w:r>
        <w:rPr>
          <w:color w:val="000000"/>
          <w:sz w:val="24"/>
          <w:szCs w:val="24"/>
        </w:rPr>
        <w:t>09.08.2020».</w:t>
      </w:r>
    </w:p>
    <w:p w:rsidR="00C15F40" w:rsidRPr="00C93915" w:rsidRDefault="00C15F40" w:rsidP="00C93915">
      <w:pPr>
        <w:pStyle w:val="ListParagraph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4.) </w:t>
      </w:r>
      <w:r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C15F40" w:rsidRPr="00C93915" w:rsidRDefault="00C15F40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C93915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C93915">
        <w:rPr>
          <w:sz w:val="24"/>
          <w:szCs w:val="24"/>
        </w:rPr>
        <w:t xml:space="preserve">  Контроль за исполнением данного распоряжения оставляю за собой.</w:t>
      </w:r>
    </w:p>
    <w:p w:rsidR="00C15F40" w:rsidRPr="00C93915" w:rsidRDefault="00C15F40" w:rsidP="00C93915">
      <w:pPr>
        <w:ind w:hanging="1545"/>
        <w:rPr>
          <w:sz w:val="24"/>
          <w:szCs w:val="24"/>
        </w:rPr>
      </w:pPr>
    </w:p>
    <w:p w:rsidR="00C15F40" w:rsidRPr="00C93915" w:rsidRDefault="00C15F40" w:rsidP="00CF5A7C">
      <w:pPr>
        <w:rPr>
          <w:sz w:val="24"/>
          <w:szCs w:val="24"/>
        </w:rPr>
      </w:pPr>
    </w:p>
    <w:p w:rsidR="00C15F40" w:rsidRPr="00C93915" w:rsidRDefault="00C15F40" w:rsidP="00C93915">
      <w:pPr>
        <w:ind w:hanging="1545"/>
        <w:rPr>
          <w:sz w:val="24"/>
          <w:szCs w:val="24"/>
        </w:rPr>
      </w:pPr>
    </w:p>
    <w:p w:rsidR="00C15F40" w:rsidRPr="00C93915" w:rsidRDefault="00C15F40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Шабуровского </w:t>
      </w:r>
    </w:p>
    <w:p w:rsidR="00C15F40" w:rsidRPr="00C93915" w:rsidRDefault="00C15F40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сельского поселения                                                                                                    А.</w:t>
      </w:r>
      <w:r>
        <w:rPr>
          <w:sz w:val="24"/>
          <w:szCs w:val="24"/>
        </w:rPr>
        <w:t>В.Релин</w:t>
      </w:r>
    </w:p>
    <w:p w:rsidR="00C15F40" w:rsidRDefault="00C15F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C15F40" w:rsidRDefault="00C15F40">
      <w:pPr>
        <w:rPr>
          <w:sz w:val="24"/>
          <w:szCs w:val="24"/>
        </w:rPr>
      </w:pPr>
    </w:p>
    <w:sectPr w:rsidR="00C15F40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  <w:rPr>
        <w:rFonts w:cs="Times New Roman"/>
      </w:r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25C68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27848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4E2C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522D5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11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5F40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775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B2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081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B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8B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8B9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B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B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514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B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84"/>
    <w:rPr>
      <w:sz w:val="0"/>
      <w:szCs w:val="0"/>
    </w:rPr>
  </w:style>
  <w:style w:type="table" w:styleId="TableGrid">
    <w:name w:val="Table Grid"/>
    <w:basedOn w:val="TableNormal"/>
    <w:uiPriority w:val="99"/>
    <w:rsid w:val="009E3D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3F59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8D46C8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1</Pages>
  <Words>229</Words>
  <Characters>1309</Characters>
  <Application>Microsoft Office Outlook</Application>
  <DocSecurity>0</DocSecurity>
  <Lines>0</Lines>
  <Paragraphs>0</Paragraphs>
  <ScaleCrop>false</ScaleCrop>
  <Company>Касли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subject/>
  <dc:creator>651</dc:creator>
  <cp:keywords/>
  <dc:description/>
  <cp:lastModifiedBy>Shaburovo1</cp:lastModifiedBy>
  <cp:revision>43</cp:revision>
  <cp:lastPrinted>2020-07-30T10:38:00Z</cp:lastPrinted>
  <dcterms:created xsi:type="dcterms:W3CDTF">2017-11-21T05:08:00Z</dcterms:created>
  <dcterms:modified xsi:type="dcterms:W3CDTF">2020-07-30T10:41:00Z</dcterms:modified>
</cp:coreProperties>
</file>